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F" w:rsidRDefault="00D2091D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June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21CA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C6C3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7C56B7" w:rsidP="007C56B7">
            <w:pPr>
              <w:pStyle w:val="CalendarText"/>
              <w:jc w:val="center"/>
            </w:pPr>
            <w:r w:rsidRPr="007C56B7">
              <w:t>Father's 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21CA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21CA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21CA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21CA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21CA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21CA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521CA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2091D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521CA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21CA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</w:tbl>
    <w:p w:rsidR="00D967FF" w:rsidRDefault="00E01613" w:rsidP="00E01613">
      <w:pPr>
        <w:jc w:val="center"/>
      </w:pPr>
      <w:r>
        <w:t>© Print-FreeCalendar.Com</w:t>
      </w:r>
      <w:bookmarkStart w:id="0" w:name="_GoBack"/>
      <w:bookmarkEnd w:id="0"/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6/30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6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521CAA"/>
    <w:rsid w:val="007C56B7"/>
    <w:rsid w:val="00D2091D"/>
    <w:rsid w:val="00D967FF"/>
    <w:rsid w:val="00E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890AF-EF07-4A27-AFF2-9CFE7204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4</cp:revision>
  <dcterms:created xsi:type="dcterms:W3CDTF">2018-11-20T03:17:00Z</dcterms:created>
  <dcterms:modified xsi:type="dcterms:W3CDTF">2018-11-20T08:05:00Z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