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7FF" w:rsidRDefault="001C6C31">
      <w:pPr>
        <w:pStyle w:val="MonthYear"/>
      </w:pPr>
      <w:r>
        <w:fldChar w:fldCharType="begin"/>
      </w:r>
      <w:r>
        <w:instrText xml:space="preserve"> DOCVARIABLE  MonthStart \@ MMMM \* MERGEFORMAT </w:instrText>
      </w:r>
      <w:r>
        <w:fldChar w:fldCharType="separate"/>
      </w:r>
      <w:r>
        <w:t>March</w:t>
      </w:r>
      <w:r>
        <w:fldChar w:fldCharType="end"/>
      </w:r>
      <w:r>
        <w:t xml:space="preserve"> </w:t>
      </w:r>
      <w:r>
        <w:fldChar w:fldCharType="begin"/>
      </w:r>
      <w:r>
        <w:instrText xml:space="preserve"> DOCVARIABLE  MonthStart \@  yyyy   \* MERGEFORMAT </w:instrText>
      </w:r>
      <w:r>
        <w:fldChar w:fldCharType="separate"/>
      </w:r>
      <w:r>
        <w:t>2021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878"/>
        <w:gridCol w:w="1882"/>
        <w:gridCol w:w="1884"/>
        <w:gridCol w:w="1882"/>
        <w:gridCol w:w="1884"/>
        <w:gridCol w:w="1884"/>
        <w:gridCol w:w="1882"/>
      </w:tblGrid>
      <w:tr w:rsidR="00D967FF">
        <w:trPr>
          <w:trHeight w:val="288"/>
          <w:jc w:val="center"/>
        </w:trPr>
        <w:tc>
          <w:tcPr>
            <w:tcW w:w="187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967FF" w:rsidRDefault="001C6C31">
            <w:pPr>
              <w:pStyle w:val="Day"/>
            </w:pPr>
            <w:r>
              <w:t>Monday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967FF" w:rsidRDefault="001C6C31">
            <w:pPr>
              <w:pStyle w:val="Day"/>
            </w:pPr>
            <w:r>
              <w:t>Tuesday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967FF" w:rsidRDefault="001C6C31">
            <w:pPr>
              <w:pStyle w:val="Day"/>
            </w:pPr>
            <w:r>
              <w:t>Wednesday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967FF" w:rsidRDefault="001C6C31">
            <w:pPr>
              <w:pStyle w:val="Day"/>
            </w:pPr>
            <w:r>
              <w:t>Thursday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967FF" w:rsidRDefault="001C6C31">
            <w:pPr>
              <w:pStyle w:val="Day"/>
            </w:pPr>
            <w:r>
              <w:t>Friday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967FF" w:rsidRDefault="001C6C31">
            <w:pPr>
              <w:pStyle w:val="Day"/>
            </w:pPr>
            <w:r>
              <w:t>Saturday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967FF" w:rsidRDefault="001C6C31">
            <w:pPr>
              <w:pStyle w:val="Day"/>
            </w:pPr>
            <w:r>
              <w:t>Sunday</w:t>
            </w:r>
          </w:p>
        </w:tc>
      </w:tr>
      <w:tr w:rsidR="00D967FF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1C6C3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“Monday" 1 ""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1C6C3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“Tuesday"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1C6C3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1C6C3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1C6C3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1C6C3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“Saturday"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1C6C3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“Sunday"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</w:tr>
      <w:tr w:rsidR="00D967FF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</w:tr>
      <w:tr w:rsidR="00D967FF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1C6C31">
            <w:pPr>
              <w:pStyle w:val="Date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1C6C31">
            <w:pPr>
              <w:pStyle w:val="Date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1C6C31">
            <w:pPr>
              <w:pStyle w:val="Date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1C6C31">
            <w:pPr>
              <w:pStyle w:val="Date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1C6C31">
            <w:pPr>
              <w:pStyle w:val="Date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1C6C31">
            <w:pPr>
              <w:pStyle w:val="Date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1C6C31">
            <w:pPr>
              <w:pStyle w:val="Date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</w:tr>
      <w:tr w:rsidR="00D967FF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</w:tr>
      <w:tr w:rsidR="00D967FF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1C6C31">
            <w:pPr>
              <w:pStyle w:val="Date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1C6C31">
            <w:pPr>
              <w:pStyle w:val="Date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D967FF" w:rsidRDefault="001C6C31">
            <w:pPr>
              <w:pStyle w:val="Date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1C6C31">
            <w:pPr>
              <w:pStyle w:val="Date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1C6C31">
            <w:pPr>
              <w:pStyle w:val="Date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1C6C31">
            <w:pPr>
              <w:pStyle w:val="Date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1C6C31">
            <w:pPr>
              <w:pStyle w:val="Date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</w:tr>
      <w:tr w:rsidR="00D967FF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D967FF" w:rsidRDefault="0075079B" w:rsidP="0075079B">
            <w:pPr>
              <w:pStyle w:val="CalendarText"/>
              <w:jc w:val="center"/>
            </w:pPr>
            <w:r w:rsidRPr="0075079B">
              <w:t>St. Patrick's Day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</w:tr>
      <w:tr w:rsidR="00D967FF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1C6C31">
            <w:pPr>
              <w:pStyle w:val="Date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1C6C31">
            <w:pPr>
              <w:pStyle w:val="Date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D967FF" w:rsidRDefault="001C6C31">
            <w:pPr>
              <w:pStyle w:val="Date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D967FF" w:rsidRDefault="001C6C31">
            <w:pPr>
              <w:pStyle w:val="Date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1C6C31">
            <w:pPr>
              <w:pStyle w:val="Date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1C6C31">
            <w:pPr>
              <w:pStyle w:val="Date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1C6C31">
            <w:pPr>
              <w:pStyle w:val="Date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</w:tr>
      <w:tr w:rsidR="00D967FF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</w:tr>
      <w:tr w:rsidR="00D967FF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1C6C3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D967FF" w:rsidRDefault="001C6C3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1C6C3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1C6C3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1C6C3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1C6C3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1C6C3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</w:tr>
      <w:tr w:rsidR="00D967FF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</w:tr>
      <w:tr w:rsidR="00D967FF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1C6C3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1C6C3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Date"/>
            </w:pPr>
          </w:p>
        </w:tc>
      </w:tr>
      <w:tr w:rsidR="00D967FF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</w:tr>
    </w:tbl>
    <w:p w:rsidR="00D967FF" w:rsidRDefault="00363261" w:rsidP="00363261">
      <w:pPr>
        <w:jc w:val="center"/>
      </w:pPr>
      <w:r>
        <w:t>© Print-FreeCalendar.Com</w:t>
      </w:r>
      <w:bookmarkStart w:id="0" w:name="_GoBack"/>
      <w:bookmarkEnd w:id="0"/>
    </w:p>
    <w:sectPr w:rsidR="00D967FF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3/31/2021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3/1/2021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2"/>
  </w:docVars>
  <w:rsids>
    <w:rsidRoot w:val="001C6C31"/>
    <w:rsid w:val="001C6C31"/>
    <w:rsid w:val="00363261"/>
    <w:rsid w:val="0075079B"/>
    <w:rsid w:val="00D9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2012%20Calendar%20Basic_one%20month%20evergreen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0BF96B-CAE2-4E82-A88D-B8AF1E2C1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</Template>
  <TotalTime>3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One-Month Basic Calendar (any year)</vt:lpstr>
    </vt:vector>
  </TitlesOfParts>
  <Company>Microsoft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One-Month Basic Calendar (any year)</dc:title>
  <dc:creator>AutoBVT</dc:creator>
  <cp:lastModifiedBy>AutoBVT</cp:lastModifiedBy>
  <cp:revision>3</cp:revision>
  <dcterms:created xsi:type="dcterms:W3CDTF">2018-11-20T03:13:00Z</dcterms:created>
  <dcterms:modified xsi:type="dcterms:W3CDTF">2018-11-20T08:06:00Z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