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AddIn"/>
        <w:tblW w:w="13176" w:type="dxa"/>
        <w:tblLayout w:type="fixed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354828" w:rsidRPr="00354828" w14:paraId="556C946B" w14:textId="77777777" w:rsidTr="00354828">
        <w:trPr>
          <w:trHeight w:val="600"/>
        </w:trPr>
        <w:tc>
          <w:tcPr>
            <w:tcW w:w="13176" w:type="dxa"/>
            <w:gridSpan w:val="7"/>
          </w:tcPr>
          <w:p w14:paraId="45547DD8" w14:textId="77777777" w:rsidR="00354828" w:rsidRPr="00354828" w:rsidRDefault="00354828" w:rsidP="00354828">
            <w:pPr>
              <w:jc w:val="center"/>
              <w:rPr>
                <w:sz w:val="48"/>
              </w:rPr>
            </w:pPr>
            <w:r>
              <w:rPr>
                <w:sz w:val="48"/>
              </w:rPr>
              <w:t>October 2025</w:t>
            </w:r>
          </w:p>
        </w:tc>
      </w:tr>
      <w:tr w:rsidR="00354828" w14:paraId="168379E2" w14:textId="77777777" w:rsidTr="00354828">
        <w:tc>
          <w:tcPr>
            <w:tcW w:w="1882" w:type="dxa"/>
          </w:tcPr>
          <w:p w14:paraId="4186BB9E" w14:textId="77777777" w:rsidR="00354828" w:rsidRDefault="00354828" w:rsidP="00354828">
            <w:pPr>
              <w:jc w:val="center"/>
            </w:pPr>
            <w:r>
              <w:t>Sunday</w:t>
            </w:r>
          </w:p>
        </w:tc>
        <w:tc>
          <w:tcPr>
            <w:tcW w:w="1882" w:type="dxa"/>
          </w:tcPr>
          <w:p w14:paraId="68D861B4" w14:textId="77777777" w:rsidR="00354828" w:rsidRDefault="00354828" w:rsidP="00354828">
            <w:pPr>
              <w:jc w:val="center"/>
            </w:pPr>
            <w:r>
              <w:t>Monday</w:t>
            </w:r>
          </w:p>
        </w:tc>
        <w:tc>
          <w:tcPr>
            <w:tcW w:w="1882" w:type="dxa"/>
          </w:tcPr>
          <w:p w14:paraId="50293744" w14:textId="77777777" w:rsidR="00354828" w:rsidRDefault="00354828" w:rsidP="00354828">
            <w:pPr>
              <w:jc w:val="center"/>
            </w:pPr>
            <w:r>
              <w:t>Tuesday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583A15BA" w14:textId="77777777" w:rsidR="00354828" w:rsidRDefault="00354828" w:rsidP="00354828">
            <w:pPr>
              <w:jc w:val="center"/>
            </w:pPr>
            <w:r>
              <w:t>Wednesday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47605B3C" w14:textId="77777777" w:rsidR="00354828" w:rsidRDefault="00354828" w:rsidP="00354828">
            <w:pPr>
              <w:jc w:val="center"/>
            </w:pPr>
            <w:r>
              <w:t>Thursday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5698DE65" w14:textId="77777777" w:rsidR="00354828" w:rsidRDefault="00354828" w:rsidP="00354828">
            <w:pPr>
              <w:jc w:val="center"/>
            </w:pPr>
            <w:r>
              <w:t>Friday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41989B1D" w14:textId="77777777" w:rsidR="00354828" w:rsidRDefault="00354828" w:rsidP="00354828">
            <w:pPr>
              <w:jc w:val="center"/>
            </w:pPr>
            <w:r>
              <w:t>Saturday</w:t>
            </w:r>
          </w:p>
        </w:tc>
      </w:tr>
      <w:tr w:rsidR="00354828" w14:paraId="21FE5E05" w14:textId="77777777" w:rsidTr="00354828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4CE79E7B" w14:textId="77777777" w:rsidR="00354828" w:rsidRDefault="00354828" w:rsidP="00354828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6CB7A42E" w14:textId="77777777" w:rsidR="00354828" w:rsidRDefault="00354828" w:rsidP="00354828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5C226E32" w14:textId="77777777" w:rsidR="00354828" w:rsidRDefault="00354828" w:rsidP="00354828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2FEA6D2D" w14:textId="77777777" w:rsidR="00354828" w:rsidRDefault="00354828" w:rsidP="00354828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F6B183C" w14:textId="77777777" w:rsidR="00354828" w:rsidRDefault="00354828" w:rsidP="00354828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5A8D9B2C" w14:textId="77777777" w:rsidR="00354828" w:rsidRDefault="00354828" w:rsidP="00354828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0586DDF9" w14:textId="77777777" w:rsidR="00354828" w:rsidRDefault="00354828" w:rsidP="00354828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</w:tr>
      <w:tr w:rsidR="00354828" w14:paraId="42B678A3" w14:textId="77777777" w:rsidTr="00354828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669A103" w14:textId="77777777" w:rsidR="00354828" w:rsidRDefault="00354828" w:rsidP="00354828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D52B69A" w14:textId="77777777" w:rsidR="00354828" w:rsidRDefault="00354828" w:rsidP="00354828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933E280" w14:textId="77777777" w:rsidR="00354828" w:rsidRDefault="00354828" w:rsidP="00354828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68516F4" w14:textId="77777777" w:rsidR="00354828" w:rsidRDefault="00354828" w:rsidP="00354828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ACE48F0" w14:textId="77777777" w:rsidR="00354828" w:rsidRDefault="00354828" w:rsidP="00354828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26D0DECE" w14:textId="77777777" w:rsidR="00354828" w:rsidRDefault="00354828" w:rsidP="00354828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3600407B" w14:textId="77777777" w:rsidR="00354828" w:rsidRDefault="00354828" w:rsidP="00354828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</w:tr>
      <w:tr w:rsidR="00354828" w14:paraId="205EF03A" w14:textId="77777777" w:rsidTr="00354828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D3EE9C4" w14:textId="77777777" w:rsidR="00354828" w:rsidRDefault="00354828" w:rsidP="00354828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219AFB44" w14:textId="77777777" w:rsidR="00354828" w:rsidRDefault="00354828" w:rsidP="00354828">
            <w:pPr>
              <w:jc w:val="center"/>
            </w:pPr>
            <w:r>
              <w:t>13</w:t>
            </w:r>
            <w:r>
              <w:br/>
            </w:r>
            <w:r>
              <w:br/>
              <w:t>Columbus 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1A62B4E" w14:textId="77777777" w:rsidR="00354828" w:rsidRDefault="00354828" w:rsidP="00354828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ED833BD" w14:textId="77777777" w:rsidR="00354828" w:rsidRDefault="00354828" w:rsidP="00354828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745C2C8" w14:textId="77777777" w:rsidR="00354828" w:rsidRDefault="00354828" w:rsidP="00354828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4A4E6CDD" w14:textId="77777777" w:rsidR="00354828" w:rsidRDefault="00354828" w:rsidP="00354828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3DB33E04" w14:textId="77777777" w:rsidR="00354828" w:rsidRDefault="00354828" w:rsidP="00354828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</w:tr>
      <w:tr w:rsidR="00354828" w14:paraId="168DA0F3" w14:textId="77777777" w:rsidTr="00354828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532B390" w14:textId="77777777" w:rsidR="00354828" w:rsidRDefault="00354828" w:rsidP="00354828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51F9AFE" w14:textId="77777777" w:rsidR="00354828" w:rsidRDefault="00354828" w:rsidP="00354828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889C988" w14:textId="77777777" w:rsidR="00354828" w:rsidRDefault="00354828" w:rsidP="00354828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9053647" w14:textId="77777777" w:rsidR="00354828" w:rsidRDefault="00354828" w:rsidP="00354828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80033C2" w14:textId="77777777" w:rsidR="00354828" w:rsidRDefault="00354828" w:rsidP="00354828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1ACE7DF5" w14:textId="77777777" w:rsidR="00354828" w:rsidRDefault="00354828" w:rsidP="00354828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7EC2E9BB" w14:textId="77777777" w:rsidR="00354828" w:rsidRDefault="00354828" w:rsidP="00354828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</w:tr>
      <w:tr w:rsidR="00354828" w14:paraId="420A5D39" w14:textId="77777777" w:rsidTr="00354828">
        <w:trPr>
          <w:trHeight w:val="1340"/>
        </w:trPr>
        <w:tc>
          <w:tcPr>
            <w:tcW w:w="1882" w:type="dxa"/>
            <w:shd w:val="clear" w:color="auto" w:fill="auto"/>
          </w:tcPr>
          <w:p w14:paraId="5264410D" w14:textId="77777777" w:rsidR="00354828" w:rsidRDefault="00354828" w:rsidP="00354828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6B206118" w14:textId="77777777" w:rsidR="00354828" w:rsidRDefault="00354828" w:rsidP="00354828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5439B999" w14:textId="77777777" w:rsidR="00354828" w:rsidRDefault="00354828" w:rsidP="00354828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4592015E" w14:textId="77777777" w:rsidR="00354828" w:rsidRDefault="00354828" w:rsidP="00354828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0D4B4460" w14:textId="77777777" w:rsidR="00354828" w:rsidRDefault="00354828" w:rsidP="00354828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1B8AC675" w14:textId="77777777" w:rsidR="00354828" w:rsidRDefault="00354828" w:rsidP="00354828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  <w:tc>
          <w:tcPr>
            <w:tcW w:w="1883" w:type="dxa"/>
          </w:tcPr>
          <w:p w14:paraId="35EC3718" w14:textId="77777777" w:rsidR="00354828" w:rsidRDefault="00354828" w:rsidP="00354828">
            <w:pPr>
              <w:jc w:val="center"/>
            </w:pPr>
          </w:p>
        </w:tc>
      </w:tr>
      <w:tr w:rsidR="00354828" w14:paraId="5D385D86" w14:textId="77777777" w:rsidTr="00354828">
        <w:trPr>
          <w:trHeight w:val="1340"/>
        </w:trPr>
        <w:tc>
          <w:tcPr>
            <w:tcW w:w="1882" w:type="dxa"/>
          </w:tcPr>
          <w:p w14:paraId="22A734D1" w14:textId="77777777" w:rsidR="00354828" w:rsidRDefault="00354828" w:rsidP="00354828">
            <w:pPr>
              <w:jc w:val="center"/>
            </w:pPr>
          </w:p>
        </w:tc>
        <w:tc>
          <w:tcPr>
            <w:tcW w:w="1882" w:type="dxa"/>
          </w:tcPr>
          <w:p w14:paraId="03A1F8FE" w14:textId="77777777" w:rsidR="00354828" w:rsidRDefault="00354828" w:rsidP="00354828">
            <w:pPr>
              <w:jc w:val="center"/>
            </w:pPr>
          </w:p>
        </w:tc>
        <w:tc>
          <w:tcPr>
            <w:tcW w:w="1882" w:type="dxa"/>
          </w:tcPr>
          <w:p w14:paraId="77D9CB30" w14:textId="77777777" w:rsidR="00354828" w:rsidRDefault="00354828" w:rsidP="00354828">
            <w:pPr>
              <w:jc w:val="center"/>
            </w:pPr>
          </w:p>
        </w:tc>
        <w:tc>
          <w:tcPr>
            <w:tcW w:w="1882" w:type="dxa"/>
          </w:tcPr>
          <w:p w14:paraId="7954E300" w14:textId="77777777" w:rsidR="00354828" w:rsidRDefault="00354828" w:rsidP="00354828">
            <w:pPr>
              <w:jc w:val="center"/>
            </w:pPr>
          </w:p>
        </w:tc>
        <w:tc>
          <w:tcPr>
            <w:tcW w:w="1882" w:type="dxa"/>
          </w:tcPr>
          <w:p w14:paraId="48956CDD" w14:textId="77777777" w:rsidR="00354828" w:rsidRDefault="00354828" w:rsidP="00354828">
            <w:pPr>
              <w:jc w:val="center"/>
            </w:pPr>
          </w:p>
        </w:tc>
        <w:tc>
          <w:tcPr>
            <w:tcW w:w="1883" w:type="dxa"/>
          </w:tcPr>
          <w:p w14:paraId="277E297C" w14:textId="77777777" w:rsidR="00354828" w:rsidRDefault="00354828" w:rsidP="00354828">
            <w:pPr>
              <w:jc w:val="center"/>
            </w:pPr>
          </w:p>
        </w:tc>
        <w:tc>
          <w:tcPr>
            <w:tcW w:w="1883" w:type="dxa"/>
          </w:tcPr>
          <w:p w14:paraId="2E0A53AA" w14:textId="77777777" w:rsidR="00354828" w:rsidRDefault="00354828" w:rsidP="00354828">
            <w:pPr>
              <w:jc w:val="center"/>
            </w:pPr>
          </w:p>
        </w:tc>
      </w:tr>
    </w:tbl>
    <w:p w14:paraId="5668C36E" w14:textId="77777777" w:rsidR="007268E4" w:rsidRPr="00BB4F60" w:rsidRDefault="00354828" w:rsidP="00354828">
      <w:pPr>
        <w:jc w:val="center"/>
      </w:pPr>
      <w:r>
        <w:t>© Print-FreeCalendar.Com</w:t>
      </w:r>
    </w:p>
    <w:sectPr w:rsidR="007268E4" w:rsidRPr="00BB4F60" w:rsidSect="0035482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7A348" w14:textId="77777777" w:rsidR="006337C6" w:rsidRDefault="006337C6" w:rsidP="005762FE">
      <w:r>
        <w:separator/>
      </w:r>
    </w:p>
  </w:endnote>
  <w:endnote w:type="continuationSeparator" w:id="0">
    <w:p w14:paraId="041CD080" w14:textId="77777777" w:rsidR="006337C6" w:rsidRDefault="006337C6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ED169" w14:textId="77777777" w:rsidR="006337C6" w:rsidRDefault="006337C6" w:rsidP="005762FE">
      <w:r>
        <w:separator/>
      </w:r>
    </w:p>
  </w:footnote>
  <w:footnote w:type="continuationSeparator" w:id="0">
    <w:p w14:paraId="58339539" w14:textId="77777777" w:rsidR="006337C6" w:rsidRDefault="006337C6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28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5482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B4A1E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37C6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771A9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0251D"/>
    <w:rsid w:val="00B21B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2AF8C"/>
  <w15:docId w15:val="{A5F01277-B49E-4B68-8C32-DE8528736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Print-FreeCalendar-ok\monthly\1.april-2020-editable-calendar-holidays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2025 Editable Calendar with Holidays</dc:title>
  <dc:subject/>
  <dc:creator>Print-FreeCalendar.Com</dc:creator>
  <cp:keywords>October 2025 Editable Calendar with Holidays</cp:keywords>
  <dc:description>Download more at Print-FreeCalendar.Com</dc:description>
  <cp:lastModifiedBy>Print FreeCalendar</cp:lastModifiedBy>
  <cp:revision>1</cp:revision>
  <dcterms:created xsi:type="dcterms:W3CDTF">2022-10-26T13:29:00Z</dcterms:created>
  <dcterms:modified xsi:type="dcterms:W3CDTF">2022-10-26T13:29:00Z</dcterms:modified>
</cp:coreProperties>
</file>